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193156110"/>
        <w:docPartObj>
          <w:docPartGallery w:val="Cover Pages"/>
        </w:docPartObj>
      </w:sdtPr>
      <w:sdtEndPr>
        <w:rPr>
          <w:b/>
        </w:rPr>
      </w:sdtEndPr>
      <w:sdtContent>
        <w:p w14:paraId="190D5151" w14:textId="77777777" w:rsidR="00864AC1" w:rsidRDefault="00864AC1"/>
        <w:p w14:paraId="2EF54B65" w14:textId="77777777" w:rsidR="00864AC1" w:rsidRDefault="00243D9A">
          <w:pPr>
            <w:jc w:val="left"/>
          </w:pPr>
          <w:r w:rsidRPr="00243D9A">
            <w:rPr>
              <w:b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6FEA6B7" wp14:editId="61F64CD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2212340</wp:posOffset>
                    </wp:positionV>
                    <wp:extent cx="4645025" cy="5446395"/>
                    <wp:effectExtent l="0" t="0" r="3175" b="1905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45025" cy="54466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D82953" w14:textId="79E43890" w:rsidR="00756F2B" w:rsidRDefault="00756F2B" w:rsidP="00243D9A">
                                <w:pPr>
                                  <w:pStyle w:val="Titel"/>
                                  <w:rPr>
                                    <w:rFonts w:eastAsiaTheme="minorHAnsi" w:cstheme="minorBidi"/>
                                    <w:bCs/>
                                    <w:color w:val="auto"/>
                                    <w:spacing w:val="0"/>
                                    <w:kern w:val="2"/>
                                    <w:sz w:val="24"/>
                                    <w:szCs w:val="24"/>
                                  </w:rPr>
                                </w:pPr>
                                <w:r w:rsidRPr="00756F2B">
                                  <w:rPr>
                                    <w:rFonts w:eastAsiaTheme="minorHAnsi" w:cstheme="minorBidi"/>
                                    <w:bCs/>
                                    <w:color w:val="auto"/>
                                    <w:spacing w:val="0"/>
                                    <w:kern w:val="2"/>
                                    <w:sz w:val="24"/>
                                    <w:szCs w:val="24"/>
                                  </w:rPr>
                                  <w:t>Antrag</w:t>
                                </w:r>
                                <w:r>
                                  <w:rPr>
                                    <w:rFonts w:eastAsiaTheme="minorHAnsi" w:cstheme="minorBidi"/>
                                    <w:bCs/>
                                    <w:color w:val="auto"/>
                                    <w:spacing w:val="0"/>
                                    <w:kern w:val="2"/>
                                    <w:sz w:val="24"/>
                                    <w:szCs w:val="24"/>
                                  </w:rPr>
                                  <w:t xml:space="preserve"> zum Förderprogramm „Transferprojekte KI:edu.nrw“</w:t>
                                </w:r>
                              </w:p>
                              <w:p w14:paraId="10AF2708" w14:textId="77777777" w:rsidR="00756F2B" w:rsidRDefault="00756F2B" w:rsidP="00756F2B"/>
                              <w:p w14:paraId="04DB68E7" w14:textId="77777777" w:rsidR="00756F2B" w:rsidRPr="00756F2B" w:rsidRDefault="00756F2B" w:rsidP="00756F2B"/>
                              <w:p w14:paraId="52417CED" w14:textId="676F95F1" w:rsidR="00243D9A" w:rsidRDefault="00756F2B" w:rsidP="00243D9A">
                                <w:pPr>
                                  <w:pStyle w:val="Titel"/>
                                </w:pPr>
                                <w:r>
                                  <w:t>Hochschule</w:t>
                                </w:r>
                              </w:p>
                              <w:p w14:paraId="1BBAAB89" w14:textId="77777777" w:rsidR="005F103B" w:rsidRDefault="005F103B" w:rsidP="005F103B">
                                <w:pPr>
                                  <w:spacing w:after="240"/>
                                  <w:jc w:val="right"/>
                                </w:pPr>
                                <w:r>
                                  <w:t>_____</w:t>
                                </w:r>
                              </w:p>
                              <w:p w14:paraId="7A7E73D0" w14:textId="77777777" w:rsidR="00756F2B" w:rsidRPr="00756F2B" w:rsidRDefault="00756F2B" w:rsidP="00756F2B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756F2B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Antragstellende Person: </w:t>
                                </w:r>
                              </w:p>
                              <w:p w14:paraId="6E6F39C2" w14:textId="063A027F" w:rsidR="00756F2B" w:rsidRDefault="00756F2B" w:rsidP="00756F2B">
                                <w:pPr>
                                  <w:spacing w:after="0"/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(Titel, Vorname, Nachname, </w:t>
                                </w:r>
                              </w:p>
                              <w:p w14:paraId="1175D0AF" w14:textId="77777777" w:rsidR="00756F2B" w:rsidRDefault="00756F2B" w:rsidP="00756F2B">
                                <w:pPr>
                                  <w:spacing w:after="0"/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E-Mail-Adresse, </w:t>
                                </w:r>
                              </w:p>
                              <w:p w14:paraId="63535C57" w14:textId="1B9CBF9C" w:rsidR="00243D9A" w:rsidRDefault="00756F2B" w:rsidP="00756F2B">
                                <w:pPr>
                                  <w:spacing w:after="0"/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Telefonnummer)</w:t>
                                </w:r>
                              </w:p>
                              <w:p w14:paraId="03CD6A8C" w14:textId="77777777" w:rsidR="00756F2B" w:rsidRDefault="00756F2B" w:rsidP="00756F2B">
                                <w:pPr>
                                  <w:spacing w:after="0"/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C0E050B" w14:textId="5A7CE0EA" w:rsidR="00756F2B" w:rsidRDefault="00756F2B" w:rsidP="00756F2B">
                                <w:pPr>
                                  <w:spacing w:after="0"/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Adresse:</w:t>
                                </w:r>
                              </w:p>
                              <w:p w14:paraId="2D867E01" w14:textId="77777777" w:rsidR="00756F2B" w:rsidRPr="005F103B" w:rsidRDefault="00756F2B" w:rsidP="00756F2B">
                                <w:pPr>
                                  <w:spacing w:after="0"/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00A70F1" w14:textId="453811DE" w:rsidR="00243D9A" w:rsidRPr="005F103B" w:rsidRDefault="00243D9A" w:rsidP="00756F2B">
                                <w:pPr>
                                  <w:spacing w:after="0"/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103B">
                                  <w:rPr>
                                    <w:sz w:val="24"/>
                                    <w:szCs w:val="24"/>
                                  </w:rPr>
                                  <w:t>Datum</w:t>
                                </w:r>
                                <w:r w:rsidR="00756F2B">
                                  <w:rPr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14:paraId="7B9B8046" w14:textId="77777777" w:rsidR="00243D9A" w:rsidRDefault="00243D9A" w:rsidP="005F103B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794FC83" w14:textId="77777777" w:rsidR="00893393" w:rsidRDefault="00893393" w:rsidP="005F103B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FEA6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314.55pt;margin-top:174.2pt;width:365.75pt;height:428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" stroked="f">
                    <v:textbox>
                      <w:txbxContent>
                        <w:p w14:paraId="3ED82953" w14:textId="79E43890" w:rsidR="00756F2B" w:rsidRDefault="00756F2B" w:rsidP="00243D9A">
                          <w:pPr>
                            <w:pStyle w:val="Titel"/>
                            <w:rPr>
                              <w:rFonts w:eastAsiaTheme="minorHAnsi" w:cstheme="minorBidi"/>
                              <w:bCs/>
                              <w:color w:val="auto"/>
                              <w:spacing w:val="0"/>
                              <w:kern w:val="2"/>
                              <w:sz w:val="24"/>
                              <w:szCs w:val="24"/>
                            </w:rPr>
                          </w:pPr>
                          <w:r w:rsidRPr="00756F2B">
                            <w:rPr>
                              <w:rFonts w:eastAsiaTheme="minorHAnsi" w:cstheme="minorBidi"/>
                              <w:bCs/>
                              <w:color w:val="auto"/>
                              <w:spacing w:val="0"/>
                              <w:kern w:val="2"/>
                              <w:sz w:val="24"/>
                              <w:szCs w:val="24"/>
                            </w:rPr>
                            <w:t>Antrag</w:t>
                          </w:r>
                          <w:r>
                            <w:rPr>
                              <w:rFonts w:eastAsiaTheme="minorHAnsi" w:cstheme="minorBidi"/>
                              <w:bCs/>
                              <w:color w:val="auto"/>
                              <w:spacing w:val="0"/>
                              <w:kern w:val="2"/>
                              <w:sz w:val="24"/>
                              <w:szCs w:val="24"/>
                            </w:rPr>
                            <w:t xml:space="preserve"> zum Förderprogramm „Transferprojekte KI:edu.nrw“</w:t>
                          </w:r>
                        </w:p>
                        <w:p w14:paraId="10AF2708" w14:textId="77777777" w:rsidR="00756F2B" w:rsidRDefault="00756F2B" w:rsidP="00756F2B"/>
                        <w:p w14:paraId="04DB68E7" w14:textId="77777777" w:rsidR="00756F2B" w:rsidRPr="00756F2B" w:rsidRDefault="00756F2B" w:rsidP="00756F2B"/>
                        <w:p w14:paraId="52417CED" w14:textId="676F95F1" w:rsidR="00243D9A" w:rsidRDefault="00756F2B" w:rsidP="00243D9A">
                          <w:pPr>
                            <w:pStyle w:val="Titel"/>
                          </w:pPr>
                          <w:r>
                            <w:t>Hochschule</w:t>
                          </w:r>
                        </w:p>
                        <w:p w14:paraId="1BBAAB89" w14:textId="77777777" w:rsidR="005F103B" w:rsidRDefault="005F103B" w:rsidP="005F103B">
                          <w:pPr>
                            <w:spacing w:after="240"/>
                            <w:jc w:val="right"/>
                          </w:pPr>
                          <w:r>
                            <w:t>_____</w:t>
                          </w:r>
                        </w:p>
                        <w:p w14:paraId="7A7E73D0" w14:textId="77777777" w:rsidR="00756F2B" w:rsidRPr="00756F2B" w:rsidRDefault="00756F2B" w:rsidP="00756F2B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56F2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Antragstellende Person: </w:t>
                          </w:r>
                        </w:p>
                        <w:p w14:paraId="6E6F39C2" w14:textId="063A027F" w:rsidR="00756F2B" w:rsidRDefault="00756F2B" w:rsidP="00756F2B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(Titel, Vorname, Nachname, </w:t>
                          </w:r>
                        </w:p>
                        <w:p w14:paraId="1175D0AF" w14:textId="77777777" w:rsidR="00756F2B" w:rsidRDefault="00756F2B" w:rsidP="00756F2B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E-Mail-Adresse, </w:t>
                          </w:r>
                        </w:p>
                        <w:p w14:paraId="63535C57" w14:textId="1B9CBF9C" w:rsidR="00243D9A" w:rsidRDefault="00756F2B" w:rsidP="00756F2B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Telefonnummer)</w:t>
                          </w:r>
                        </w:p>
                        <w:p w14:paraId="03CD6A8C" w14:textId="77777777" w:rsidR="00756F2B" w:rsidRDefault="00756F2B" w:rsidP="00756F2B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C0E050B" w14:textId="5A7CE0EA" w:rsidR="00756F2B" w:rsidRDefault="00756F2B" w:rsidP="00756F2B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Adresse:</w:t>
                          </w:r>
                        </w:p>
                        <w:p w14:paraId="2D867E01" w14:textId="77777777" w:rsidR="00756F2B" w:rsidRPr="005F103B" w:rsidRDefault="00756F2B" w:rsidP="00756F2B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0A70F1" w14:textId="453811DE" w:rsidR="00243D9A" w:rsidRPr="005F103B" w:rsidRDefault="00243D9A" w:rsidP="00756F2B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5F103B">
                            <w:rPr>
                              <w:sz w:val="24"/>
                              <w:szCs w:val="24"/>
                            </w:rPr>
                            <w:t>Datum</w:t>
                          </w:r>
                          <w:r w:rsidR="00756F2B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  <w:p w14:paraId="7B9B8046" w14:textId="77777777" w:rsidR="00243D9A" w:rsidRDefault="00243D9A" w:rsidP="005F103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794FC83" w14:textId="77777777" w:rsidR="00893393" w:rsidRDefault="00893393" w:rsidP="005F103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864AC1">
            <w:rPr>
              <w:b/>
            </w:rPr>
            <w:br w:type="page"/>
          </w:r>
        </w:p>
      </w:sdtContent>
    </w:sdt>
    <w:p w14:paraId="037A74C4" w14:textId="42ADC10B" w:rsidR="00383C52" w:rsidRDefault="00756F2B" w:rsidP="002E0474">
      <w:pPr>
        <w:pStyle w:val="berschrift1"/>
      </w:pPr>
      <w:r>
        <w:lastRenderedPageBreak/>
        <w:t>Zusammenfassung</w:t>
      </w:r>
    </w:p>
    <w:p w14:paraId="7F5B22AC" w14:textId="77777777" w:rsidR="00756F2B" w:rsidRDefault="00756F2B" w:rsidP="00756F2B">
      <w:pPr>
        <w:rPr>
          <w:rFonts w:ascii="Calibri" w:eastAsia="Times New Roman" w:hAnsi="Calibri" w:cs="Calibri"/>
          <w:color w:val="000000"/>
          <w:lang w:eastAsia="zh-CN"/>
        </w:rPr>
      </w:pPr>
      <w:r>
        <w:rPr>
          <w:rFonts w:ascii="Calibri" w:eastAsia="Times New Roman" w:hAnsi="Calibri" w:cs="Calibri"/>
          <w:color w:val="000000"/>
          <w:lang w:eastAsia="zh-CN"/>
        </w:rPr>
        <w:t>Max. 750 Zeichen inkl. Leerzeichen</w:t>
      </w:r>
    </w:p>
    <w:p w14:paraId="732F9D0C" w14:textId="3770C7ED" w:rsidR="00756F2B" w:rsidRDefault="00756F2B" w:rsidP="00756F2B">
      <w:pPr>
        <w:pStyle w:val="berschrift1"/>
      </w:pPr>
      <w:r>
        <w:t>1. Projektbeschreibung</w:t>
      </w:r>
    </w:p>
    <w:p w14:paraId="61FB30E1" w14:textId="77777777" w:rsidR="00756F2B" w:rsidRDefault="00756F2B" w:rsidP="00756F2B">
      <w:r>
        <w:t>Max. 15.000 Zeichen inkl. Leerzeichen</w:t>
      </w:r>
    </w:p>
    <w:p w14:paraId="7419631F" w14:textId="2B53FC92" w:rsidR="00756F2B" w:rsidRDefault="00756F2B" w:rsidP="00756F2B">
      <w:pPr>
        <w:pStyle w:val="berschrift1"/>
      </w:pPr>
      <w:r>
        <w:t>2. Finanzierungsplan</w:t>
      </w: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2964"/>
        <w:gridCol w:w="1975"/>
        <w:gridCol w:w="1026"/>
        <w:gridCol w:w="1010"/>
      </w:tblGrid>
      <w:tr w:rsidR="00756F2B" w:rsidRPr="00756F2B" w14:paraId="1A8D33A8" w14:textId="77777777" w:rsidTr="002F1519">
        <w:trPr>
          <w:trHeight w:val="805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C4262B7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2964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9D1D6E2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22D4BC1" w14:textId="77777777" w:rsidR="00756F2B" w:rsidRPr="00756F2B" w:rsidRDefault="00756F2B" w:rsidP="00756F2B">
            <w:pPr>
              <w:jc w:val="left"/>
              <w:rPr>
                <w:b/>
                <w:bCs/>
              </w:rPr>
            </w:pPr>
            <w:r w:rsidRPr="00756F2B">
              <w:rPr>
                <w:b/>
                <w:bCs/>
              </w:rPr>
              <w:t>Beantragte</w:t>
            </w:r>
            <w:r w:rsidRPr="00756F2B">
              <w:rPr>
                <w:b/>
                <w:bCs/>
              </w:rPr>
              <w:br/>
              <w:t>Fördersumme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01909" w14:textId="77777777" w:rsidR="00756F2B" w:rsidRPr="00756F2B" w:rsidRDefault="00756F2B" w:rsidP="00756F2B">
            <w:pPr>
              <w:jc w:val="left"/>
            </w:pPr>
            <w:r w:rsidRPr="00756F2B">
              <w:rPr>
                <w:b/>
                <w:bCs/>
              </w:rPr>
              <w:t>Ausgaben pro Haushaltsjahr</w:t>
            </w:r>
            <w:r w:rsidRPr="00756F2B">
              <w:br/>
              <w:t>(Haushaltsjahr identisch mit Kalenderjahr)</w:t>
            </w:r>
          </w:p>
        </w:tc>
      </w:tr>
      <w:tr w:rsidR="00756F2B" w:rsidRPr="00756F2B" w14:paraId="13A6A88F" w14:textId="77777777" w:rsidTr="002F1519">
        <w:trPr>
          <w:trHeight w:val="616"/>
        </w:trPr>
        <w:tc>
          <w:tcPr>
            <w:tcW w:w="229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6036F27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CCBEAB5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197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7FCCA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000000" w:fill="DDEBF7"/>
            <w:vAlign w:val="bottom"/>
          </w:tcPr>
          <w:p w14:paraId="45A9C5D2" w14:textId="77777777" w:rsidR="00756F2B" w:rsidRPr="00756F2B" w:rsidRDefault="00756F2B" w:rsidP="00756F2B">
            <w:pPr>
              <w:jc w:val="center"/>
            </w:pPr>
            <w:r w:rsidRPr="00756F2B">
              <w:t>2025</w:t>
            </w:r>
          </w:p>
        </w:tc>
        <w:tc>
          <w:tcPr>
            <w:tcW w:w="101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12" w:space="0" w:color="auto"/>
            </w:tcBorders>
            <w:shd w:val="clear" w:color="000000" w:fill="DDEBF7"/>
            <w:noWrap/>
            <w:vAlign w:val="bottom"/>
          </w:tcPr>
          <w:p w14:paraId="1D16ED9F" w14:textId="77777777" w:rsidR="00756F2B" w:rsidRPr="00756F2B" w:rsidRDefault="00756F2B" w:rsidP="00756F2B">
            <w:pPr>
              <w:jc w:val="center"/>
            </w:pPr>
            <w:r w:rsidRPr="00756F2B">
              <w:t>2026</w:t>
            </w:r>
          </w:p>
        </w:tc>
      </w:tr>
      <w:tr w:rsidR="00756F2B" w:rsidRPr="00756F2B" w14:paraId="32FA8F6C" w14:textId="77777777" w:rsidTr="002F1519">
        <w:trPr>
          <w:trHeight w:val="399"/>
        </w:trPr>
        <w:tc>
          <w:tcPr>
            <w:tcW w:w="2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B9D2779" w14:textId="77777777" w:rsidR="00756F2B" w:rsidRPr="00756F2B" w:rsidRDefault="00756F2B" w:rsidP="00756F2B">
            <w:pPr>
              <w:jc w:val="left"/>
              <w:rPr>
                <w:b/>
                <w:bCs/>
              </w:rPr>
            </w:pPr>
            <w:r w:rsidRPr="00756F2B">
              <w:rPr>
                <w:b/>
                <w:bCs/>
              </w:rPr>
              <w:t>Hochschule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004FA2" w14:textId="77777777" w:rsidR="00756F2B" w:rsidRPr="00756F2B" w:rsidRDefault="00756F2B" w:rsidP="00756F2B">
            <w:pPr>
              <w:jc w:val="left"/>
              <w:rPr>
                <w:b/>
                <w:bCs/>
              </w:rPr>
            </w:pPr>
            <w:r w:rsidRPr="00756F2B">
              <w:rPr>
                <w:b/>
                <w:bCs/>
              </w:rPr>
              <w:t> </w:t>
            </w:r>
          </w:p>
        </w:tc>
        <w:tc>
          <w:tcPr>
            <w:tcW w:w="19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41FBCB4C" w14:textId="77777777" w:rsidR="00756F2B" w:rsidRPr="00756F2B" w:rsidRDefault="00756F2B" w:rsidP="00756F2B">
            <w:pPr>
              <w:jc w:val="left"/>
              <w:rPr>
                <w:b/>
                <w:bCs/>
              </w:rPr>
            </w:pPr>
            <w:r w:rsidRPr="00756F2B">
              <w:rPr>
                <w:b/>
                <w:bCs/>
              </w:rPr>
              <w:t> 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73B30D74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10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181C18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</w:tr>
      <w:tr w:rsidR="00756F2B" w:rsidRPr="00756F2B" w14:paraId="0F58B809" w14:textId="77777777" w:rsidTr="002F1519">
        <w:trPr>
          <w:trHeight w:val="394"/>
        </w:trPr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FFBF" w14:textId="77777777" w:rsidR="00756F2B" w:rsidRPr="00756F2B" w:rsidRDefault="00756F2B" w:rsidP="00756F2B">
            <w:pPr>
              <w:jc w:val="left"/>
              <w:rPr>
                <w:b/>
                <w:bCs/>
              </w:rPr>
            </w:pPr>
            <w:r w:rsidRPr="00756F2B">
              <w:rPr>
                <w:b/>
                <w:bCs/>
              </w:rPr>
              <w:t>gesamt :</w:t>
            </w:r>
          </w:p>
        </w:tc>
        <w:tc>
          <w:tcPr>
            <w:tcW w:w="19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7CC103C" w14:textId="77777777" w:rsidR="00756F2B" w:rsidRPr="00756F2B" w:rsidRDefault="00756F2B" w:rsidP="00756F2B">
            <w:pPr>
              <w:jc w:val="left"/>
            </w:pP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A97C36F" w14:textId="77777777" w:rsidR="00756F2B" w:rsidRPr="00756F2B" w:rsidRDefault="00756F2B" w:rsidP="00756F2B">
            <w:pPr>
              <w:jc w:val="left"/>
            </w:pPr>
          </w:p>
        </w:tc>
        <w:tc>
          <w:tcPr>
            <w:tcW w:w="10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B315A0E" w14:textId="77777777" w:rsidR="00756F2B" w:rsidRPr="00756F2B" w:rsidRDefault="00756F2B" w:rsidP="00756F2B">
            <w:pPr>
              <w:jc w:val="left"/>
            </w:pPr>
          </w:p>
        </w:tc>
      </w:tr>
      <w:tr w:rsidR="00756F2B" w:rsidRPr="00756F2B" w14:paraId="56481AC7" w14:textId="77777777" w:rsidTr="002F1519">
        <w:trPr>
          <w:trHeight w:val="394"/>
        </w:trPr>
        <w:tc>
          <w:tcPr>
            <w:tcW w:w="2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E8CA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7E13" w14:textId="77777777" w:rsidR="00756F2B" w:rsidRPr="00756F2B" w:rsidRDefault="00756F2B" w:rsidP="00756F2B">
            <w:pPr>
              <w:jc w:val="left"/>
              <w:rPr>
                <w:b/>
                <w:bCs/>
              </w:rPr>
            </w:pPr>
            <w:r w:rsidRPr="00756F2B">
              <w:rPr>
                <w:b/>
                <w:bCs/>
              </w:rPr>
              <w:t>davon Personalausgaben</w:t>
            </w:r>
          </w:p>
        </w:tc>
        <w:tc>
          <w:tcPr>
            <w:tcW w:w="19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81C7FEF" w14:textId="77777777" w:rsidR="00756F2B" w:rsidRPr="00756F2B" w:rsidRDefault="00756F2B" w:rsidP="00756F2B">
            <w:pPr>
              <w:jc w:val="left"/>
            </w:pP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864D648" w14:textId="77777777" w:rsidR="00756F2B" w:rsidRPr="00756F2B" w:rsidRDefault="00756F2B" w:rsidP="00756F2B">
            <w:pPr>
              <w:jc w:val="left"/>
            </w:pPr>
          </w:p>
        </w:tc>
        <w:tc>
          <w:tcPr>
            <w:tcW w:w="10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F7D558F" w14:textId="77777777" w:rsidR="00756F2B" w:rsidRPr="00756F2B" w:rsidRDefault="00756F2B" w:rsidP="00756F2B">
            <w:pPr>
              <w:jc w:val="left"/>
            </w:pPr>
          </w:p>
        </w:tc>
      </w:tr>
      <w:tr w:rsidR="00756F2B" w:rsidRPr="00756F2B" w14:paraId="7ACCC716" w14:textId="77777777" w:rsidTr="002F1519">
        <w:trPr>
          <w:trHeight w:val="394"/>
        </w:trPr>
        <w:tc>
          <w:tcPr>
            <w:tcW w:w="2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173E" w14:textId="77777777" w:rsidR="00756F2B" w:rsidRPr="00756F2B" w:rsidRDefault="00756F2B" w:rsidP="00756F2B">
            <w:pPr>
              <w:jc w:val="left"/>
            </w:pPr>
            <w:r w:rsidRPr="00756F2B">
              <w:t>Stelle 1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5BEC" w14:textId="77777777" w:rsidR="00756F2B" w:rsidRPr="00756F2B" w:rsidRDefault="00756F2B" w:rsidP="00756F2B">
            <w:pPr>
              <w:jc w:val="left"/>
            </w:pPr>
            <w:r w:rsidRPr="00756F2B">
              <w:t>Stellenbezeichnung</w:t>
            </w:r>
          </w:p>
        </w:tc>
        <w:tc>
          <w:tcPr>
            <w:tcW w:w="19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33341A2" w14:textId="77777777" w:rsidR="00756F2B" w:rsidRPr="00756F2B" w:rsidRDefault="00756F2B" w:rsidP="00756F2B">
            <w:pPr>
              <w:jc w:val="left"/>
            </w:pP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0698F9C" w14:textId="77777777" w:rsidR="00756F2B" w:rsidRPr="00756F2B" w:rsidRDefault="00756F2B" w:rsidP="00756F2B">
            <w:pPr>
              <w:jc w:val="left"/>
            </w:pPr>
          </w:p>
        </w:tc>
        <w:tc>
          <w:tcPr>
            <w:tcW w:w="10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CB73082" w14:textId="77777777" w:rsidR="00756F2B" w:rsidRPr="00756F2B" w:rsidRDefault="00756F2B" w:rsidP="00756F2B">
            <w:pPr>
              <w:jc w:val="left"/>
            </w:pPr>
          </w:p>
        </w:tc>
      </w:tr>
      <w:tr w:rsidR="00756F2B" w:rsidRPr="00756F2B" w14:paraId="79963271" w14:textId="77777777" w:rsidTr="002F1519">
        <w:trPr>
          <w:trHeight w:val="394"/>
        </w:trPr>
        <w:tc>
          <w:tcPr>
            <w:tcW w:w="2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8B5C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FF58" w14:textId="77777777" w:rsidR="00756F2B" w:rsidRPr="00756F2B" w:rsidRDefault="00756F2B" w:rsidP="00756F2B">
            <w:pPr>
              <w:jc w:val="left"/>
            </w:pPr>
            <w:r w:rsidRPr="00756F2B">
              <w:t>WHK</w:t>
            </w:r>
          </w:p>
        </w:tc>
        <w:tc>
          <w:tcPr>
            <w:tcW w:w="19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834B247" w14:textId="77777777" w:rsidR="00756F2B" w:rsidRPr="00756F2B" w:rsidRDefault="00756F2B" w:rsidP="00756F2B">
            <w:pPr>
              <w:jc w:val="left"/>
            </w:pP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A8296F" w14:textId="77777777" w:rsidR="00756F2B" w:rsidRPr="00756F2B" w:rsidRDefault="00756F2B" w:rsidP="00756F2B">
            <w:pPr>
              <w:jc w:val="left"/>
            </w:pPr>
          </w:p>
        </w:tc>
        <w:tc>
          <w:tcPr>
            <w:tcW w:w="10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64A406B" w14:textId="77777777" w:rsidR="00756F2B" w:rsidRPr="00756F2B" w:rsidRDefault="00756F2B" w:rsidP="00756F2B">
            <w:pPr>
              <w:jc w:val="left"/>
            </w:pPr>
          </w:p>
        </w:tc>
      </w:tr>
      <w:tr w:rsidR="00756F2B" w:rsidRPr="00756F2B" w14:paraId="0F43EC75" w14:textId="77777777" w:rsidTr="002F1519">
        <w:trPr>
          <w:trHeight w:val="567"/>
        </w:trPr>
        <w:tc>
          <w:tcPr>
            <w:tcW w:w="2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16A2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29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08D1" w14:textId="77777777" w:rsidR="00756F2B" w:rsidRPr="00756F2B" w:rsidRDefault="00756F2B" w:rsidP="00756F2B">
            <w:pPr>
              <w:jc w:val="left"/>
              <w:rPr>
                <w:b/>
                <w:bCs/>
              </w:rPr>
            </w:pPr>
            <w:r w:rsidRPr="00756F2B">
              <w:rPr>
                <w:b/>
                <w:bCs/>
              </w:rPr>
              <w:t xml:space="preserve">nachrichtlich Eigenanteil </w:t>
            </w:r>
            <w:r w:rsidRPr="00756F2B">
              <w:rPr>
                <w:b/>
                <w:bCs/>
              </w:rPr>
              <w:br/>
            </w:r>
            <w:r w:rsidRPr="00756F2B">
              <w:t>(soweit vorgesehen)</w:t>
            </w:r>
          </w:p>
        </w:tc>
        <w:tc>
          <w:tcPr>
            <w:tcW w:w="19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D5E3BC" w14:textId="77777777" w:rsidR="00756F2B" w:rsidRPr="00756F2B" w:rsidRDefault="00756F2B" w:rsidP="00756F2B">
            <w:pPr>
              <w:jc w:val="left"/>
            </w:pPr>
            <w:r w:rsidRPr="00756F2B">
              <w:t>0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D8E8AC5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  <w:tc>
          <w:tcPr>
            <w:tcW w:w="10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6EA1D9" w14:textId="77777777" w:rsidR="00756F2B" w:rsidRPr="00756F2B" w:rsidRDefault="00756F2B" w:rsidP="00756F2B">
            <w:pPr>
              <w:jc w:val="left"/>
            </w:pPr>
            <w:r w:rsidRPr="00756F2B">
              <w:t> </w:t>
            </w:r>
          </w:p>
        </w:tc>
      </w:tr>
    </w:tbl>
    <w:p w14:paraId="506CC3EC" w14:textId="77777777" w:rsidR="00756F2B" w:rsidRPr="00756F2B" w:rsidRDefault="00756F2B" w:rsidP="00756F2B"/>
    <w:p w14:paraId="0CFC9533" w14:textId="3BD65D7E" w:rsidR="00756F2B" w:rsidRDefault="00756F2B" w:rsidP="00756F2B">
      <w:pPr>
        <w:pStyle w:val="berschrift1"/>
      </w:pPr>
      <w:r>
        <w:t xml:space="preserve">3. </w:t>
      </w:r>
      <w:r w:rsidRPr="00756F2B">
        <w:t>Antragsbezogene Expertise der im Projekt involvierten Personen</w:t>
      </w:r>
    </w:p>
    <w:p w14:paraId="594ECC47" w14:textId="77777777" w:rsidR="00756F2B" w:rsidRPr="00756F2B" w:rsidRDefault="00756F2B" w:rsidP="00756F2B">
      <w:pPr>
        <w:numPr>
          <w:ilvl w:val="0"/>
          <w:numId w:val="13"/>
        </w:numPr>
        <w:rPr>
          <w:b/>
          <w:bCs/>
        </w:rPr>
      </w:pPr>
      <w:r w:rsidRPr="00756F2B">
        <w:rPr>
          <w:b/>
          <w:bCs/>
        </w:rPr>
        <w:t xml:space="preserve">Person 1 </w:t>
      </w:r>
      <w:r w:rsidRPr="00756F2B">
        <w:t>hat ….</w:t>
      </w:r>
    </w:p>
    <w:p w14:paraId="3EFF973C" w14:textId="77777777" w:rsidR="00756F2B" w:rsidRPr="00756F2B" w:rsidRDefault="00756F2B" w:rsidP="00756F2B">
      <w:pPr>
        <w:numPr>
          <w:ilvl w:val="0"/>
          <w:numId w:val="13"/>
        </w:numPr>
        <w:rPr>
          <w:b/>
          <w:bCs/>
        </w:rPr>
      </w:pPr>
      <w:r w:rsidRPr="00756F2B">
        <w:rPr>
          <w:b/>
          <w:bCs/>
        </w:rPr>
        <w:t xml:space="preserve">Einrichtung A </w:t>
      </w:r>
      <w:r w:rsidRPr="00756F2B">
        <w:t>hat ….</w:t>
      </w:r>
    </w:p>
    <w:p w14:paraId="445D4E59" w14:textId="4563EB81" w:rsidR="00756F2B" w:rsidRDefault="00756F2B" w:rsidP="00756F2B">
      <w:pPr>
        <w:pStyle w:val="berschrift1"/>
      </w:pPr>
      <w:r>
        <w:lastRenderedPageBreak/>
        <w:t>4. Unterschriften</w:t>
      </w:r>
    </w:p>
    <w:p w14:paraId="79C74C8F" w14:textId="706CA8D5" w:rsidR="00756F2B" w:rsidRPr="00756F2B" w:rsidRDefault="00756F2B" w:rsidP="00E8717C">
      <w:pPr>
        <w:pStyle w:val="berschrift1"/>
      </w:pPr>
      <w:r>
        <w:t>Ggf. Anhang</w:t>
      </w:r>
    </w:p>
    <w:p w14:paraId="7DF7D04A" w14:textId="77777777" w:rsidR="00611107" w:rsidRPr="00420AF3" w:rsidRDefault="00611107" w:rsidP="00420AF3"/>
    <w:sectPr w:rsidR="00611107" w:rsidRPr="00420AF3" w:rsidSect="00756F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FB0A" w14:textId="77777777" w:rsidR="00B316FB" w:rsidRDefault="00B316FB" w:rsidP="002F75E1">
      <w:pPr>
        <w:spacing w:after="0" w:line="240" w:lineRule="auto"/>
      </w:pPr>
      <w:r>
        <w:separator/>
      </w:r>
    </w:p>
  </w:endnote>
  <w:endnote w:type="continuationSeparator" w:id="0">
    <w:p w14:paraId="56A64BFF" w14:textId="77777777" w:rsidR="00B316FB" w:rsidRDefault="00B316FB" w:rsidP="002F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A061" w14:textId="77777777" w:rsidR="002F75E1" w:rsidRDefault="002F75E1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5D2BDE" wp14:editId="2468C103">
          <wp:simplePos x="0" y="0"/>
          <wp:positionH relativeFrom="page">
            <wp:posOffset>5210175</wp:posOffset>
          </wp:positionH>
          <wp:positionV relativeFrom="paragraph">
            <wp:posOffset>-641985</wp:posOffset>
          </wp:positionV>
          <wp:extent cx="2495550" cy="1247775"/>
          <wp:effectExtent l="0" t="0" r="0" b="0"/>
          <wp:wrapNone/>
          <wp:docPr id="91414752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09109599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420AF3">
              <w:t>|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18D2" w14:textId="77777777" w:rsidR="00864AC1" w:rsidRDefault="00243D9A">
    <w:pPr>
      <w:pStyle w:val="Fuzeile"/>
    </w:pPr>
    <w:r w:rsidRPr="00243D9A">
      <w:rPr>
        <w:noProof/>
      </w:rPr>
      <w:drawing>
        <wp:inline distT="0" distB="0" distL="0" distR="0" wp14:anchorId="054C5093" wp14:editId="5BBBD717">
          <wp:extent cx="2153354" cy="1080000"/>
          <wp:effectExtent l="0" t="0" r="0" b="6350"/>
          <wp:docPr id="158011182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368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3354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 w:rsidRPr="00243D9A">
      <w:rPr>
        <w:noProof/>
      </w:rPr>
      <w:drawing>
        <wp:inline distT="0" distB="0" distL="0" distR="0" wp14:anchorId="50377654" wp14:editId="7AC360B5">
          <wp:extent cx="2170047" cy="1080000"/>
          <wp:effectExtent l="0" t="0" r="1905" b="6350"/>
          <wp:docPr id="485195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08683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0047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CAF42" w14:textId="77777777" w:rsidR="00B316FB" w:rsidRDefault="00B316FB" w:rsidP="002F75E1">
      <w:pPr>
        <w:spacing w:after="0" w:line="240" w:lineRule="auto"/>
      </w:pPr>
      <w:r>
        <w:separator/>
      </w:r>
    </w:p>
  </w:footnote>
  <w:footnote w:type="continuationSeparator" w:id="0">
    <w:p w14:paraId="1DC2C5B5" w14:textId="77777777" w:rsidR="00B316FB" w:rsidRDefault="00B316FB" w:rsidP="002F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CB1C" w14:textId="28D71AAD" w:rsidR="002E0474" w:rsidRPr="00756F2B" w:rsidRDefault="00756F2B" w:rsidP="00756F2B">
    <w:pPr>
      <w:pStyle w:val="Kopfzeile"/>
      <w:rPr>
        <w:b/>
        <w:bCs/>
      </w:rPr>
    </w:pPr>
    <w:r w:rsidRPr="00756F2B">
      <w:rPr>
        <w:b/>
        <w:bCs/>
      </w:rPr>
      <w:t>Antrag zum Förderprogramm „Transferprojekte KI:edu.nrw“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8C473" w14:textId="77777777" w:rsidR="00864AC1" w:rsidRDefault="00864AC1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C15000" wp14:editId="50270DE1">
          <wp:simplePos x="0" y="0"/>
          <wp:positionH relativeFrom="page">
            <wp:posOffset>4824095</wp:posOffset>
          </wp:positionH>
          <wp:positionV relativeFrom="paragraph">
            <wp:posOffset>-635</wp:posOffset>
          </wp:positionV>
          <wp:extent cx="2495550" cy="1247775"/>
          <wp:effectExtent l="0" t="0" r="0" b="0"/>
          <wp:wrapNone/>
          <wp:docPr id="5678503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53E2"/>
    <w:multiLevelType w:val="multilevel"/>
    <w:tmpl w:val="97D44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4C6E"/>
    <w:multiLevelType w:val="hybridMultilevel"/>
    <w:tmpl w:val="AFC8F7DC"/>
    <w:lvl w:ilvl="0" w:tplc="687CBF44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  <w:color w:val="8DAE10" w:themeColor="background2"/>
        <w:u w:color="8DAE10" w:themeColor="background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C51B75"/>
    <w:multiLevelType w:val="multilevel"/>
    <w:tmpl w:val="8F566CE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lvlRestart w:val="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hint="default"/>
        <w:u w:val="single" w:color="8DAE10" w:themeColor="background2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A350997"/>
    <w:multiLevelType w:val="multilevel"/>
    <w:tmpl w:val="892A9A2A"/>
    <w:lvl w:ilvl="0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8DAE10" w:themeColor="background2"/>
        <w:position w:val="-10"/>
        <w:sz w:val="52"/>
      </w:rPr>
    </w:lvl>
    <w:lvl w:ilvl="1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003560" w:themeColor="text2"/>
        <w:position w:val="-10"/>
        <w:sz w:val="52"/>
      </w:rPr>
    </w:lvl>
    <w:lvl w:ilvl="2">
      <w:start w:val="1"/>
      <w:numFmt w:val="bullet"/>
      <w:lvlText w:val="▪"/>
      <w:lvlJc w:val="left"/>
      <w:pPr>
        <w:tabs>
          <w:tab w:val="num" w:pos="709"/>
        </w:tabs>
        <w:ind w:left="340" w:firstLine="29"/>
      </w:pPr>
      <w:rPr>
        <w:rFonts w:ascii="Calibri" w:hAnsi="Calibri" w:hint="default"/>
        <w:color w:val="003560" w:themeColor="text2"/>
        <w:position w:val="-10"/>
        <w:sz w:val="52"/>
      </w:rPr>
    </w:lvl>
    <w:lvl w:ilvl="3">
      <w:start w:val="1"/>
      <w:numFmt w:val="bullet"/>
      <w:lvlText w:val="▪"/>
      <w:lvlJc w:val="left"/>
      <w:pPr>
        <w:tabs>
          <w:tab w:val="num" w:pos="1077"/>
        </w:tabs>
        <w:ind w:left="737" w:firstLine="0"/>
      </w:pPr>
      <w:rPr>
        <w:rFonts w:ascii="Calibri" w:hAnsi="Calibri" w:hint="default"/>
        <w:color w:val="003560" w:themeColor="text2"/>
        <w:spacing w:val="0"/>
        <w:position w:val="-10"/>
        <w:sz w:val="52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 w16cid:durableId="1899703177">
    <w:abstractNumId w:val="2"/>
  </w:num>
  <w:num w:numId="2" w16cid:durableId="1185827344">
    <w:abstractNumId w:val="2"/>
  </w:num>
  <w:num w:numId="3" w16cid:durableId="149912142">
    <w:abstractNumId w:val="3"/>
  </w:num>
  <w:num w:numId="4" w16cid:durableId="345137637">
    <w:abstractNumId w:val="3"/>
  </w:num>
  <w:num w:numId="5" w16cid:durableId="165676694">
    <w:abstractNumId w:val="3"/>
  </w:num>
  <w:num w:numId="6" w16cid:durableId="1238054806">
    <w:abstractNumId w:val="2"/>
  </w:num>
  <w:num w:numId="7" w16cid:durableId="98571779">
    <w:abstractNumId w:val="2"/>
  </w:num>
  <w:num w:numId="8" w16cid:durableId="449517291">
    <w:abstractNumId w:val="2"/>
  </w:num>
  <w:num w:numId="9" w16cid:durableId="39332587">
    <w:abstractNumId w:val="2"/>
  </w:num>
  <w:num w:numId="10" w16cid:durableId="641035963">
    <w:abstractNumId w:val="2"/>
  </w:num>
  <w:num w:numId="11" w16cid:durableId="1477718879">
    <w:abstractNumId w:val="3"/>
  </w:num>
  <w:num w:numId="12" w16cid:durableId="131681099">
    <w:abstractNumId w:val="1"/>
  </w:num>
  <w:num w:numId="13" w16cid:durableId="13662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2B"/>
    <w:rsid w:val="0012479B"/>
    <w:rsid w:val="00167C3F"/>
    <w:rsid w:val="00216B47"/>
    <w:rsid w:val="00243D9A"/>
    <w:rsid w:val="00276E81"/>
    <w:rsid w:val="002E0474"/>
    <w:rsid w:val="002F75E1"/>
    <w:rsid w:val="00383C52"/>
    <w:rsid w:val="003F3AC4"/>
    <w:rsid w:val="00420AF3"/>
    <w:rsid w:val="00526C3E"/>
    <w:rsid w:val="005F103B"/>
    <w:rsid w:val="00611107"/>
    <w:rsid w:val="006D58E8"/>
    <w:rsid w:val="00756F2B"/>
    <w:rsid w:val="00830672"/>
    <w:rsid w:val="00864AC1"/>
    <w:rsid w:val="0087631F"/>
    <w:rsid w:val="00881CAA"/>
    <w:rsid w:val="00893393"/>
    <w:rsid w:val="009A7FC0"/>
    <w:rsid w:val="00B316FB"/>
    <w:rsid w:val="00D21668"/>
    <w:rsid w:val="00E364C8"/>
    <w:rsid w:val="00E8717C"/>
    <w:rsid w:val="00E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D062"/>
  <w15:chartTrackingRefBased/>
  <w15:docId w15:val="{338D21B5-F48D-4963-9E97-79F072B6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1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AF3"/>
    <w:pPr>
      <w:jc w:val="both"/>
    </w:pPr>
    <w:rPr>
      <w:rFonts w:ascii="Aptos" w:hAnsi="Apto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6F2B"/>
    <w:pPr>
      <w:keepNext/>
      <w:keepLines/>
      <w:spacing w:before="720" w:after="240"/>
      <w:outlineLvl w:val="0"/>
    </w:pPr>
    <w:rPr>
      <w:rFonts w:eastAsiaTheme="majorEastAsia" w:cstheme="majorBidi"/>
      <w:b/>
      <w:color w:val="003560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C3E"/>
    <w:pPr>
      <w:keepNext/>
      <w:keepLines/>
      <w:spacing w:before="240" w:after="120"/>
      <w:outlineLvl w:val="1"/>
    </w:pPr>
    <w:rPr>
      <w:rFonts w:eastAsiaTheme="majorEastAsia" w:cstheme="majorBidi"/>
      <w:b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6C3E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6E81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75E1"/>
    <w:pPr>
      <w:keepNext/>
      <w:keepLines/>
      <w:spacing w:before="80" w:after="40"/>
      <w:outlineLvl w:val="4"/>
    </w:pPr>
    <w:rPr>
      <w:rFonts w:eastAsiaTheme="majorEastAsia" w:cstheme="majorBidi"/>
      <w:color w:val="BF98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7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7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7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7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unterschrift">
    <w:name w:val="Tabellenunterschrift"/>
    <w:basedOn w:val="Standard"/>
    <w:uiPriority w:val="14"/>
    <w:qFormat/>
    <w:rsid w:val="0087631F"/>
    <w:pPr>
      <w:spacing w:before="160" w:after="0" w:line="240" w:lineRule="exact"/>
      <w:contextualSpacing/>
    </w:pPr>
    <w:rPr>
      <w:i/>
      <w:color w:val="333333"/>
      <w:kern w:val="0"/>
      <w:sz w:val="15"/>
      <w:szCs w:val="2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6F2B"/>
    <w:rPr>
      <w:rFonts w:ascii="Aptos" w:eastAsiaTheme="majorEastAsia" w:hAnsi="Aptos" w:cstheme="majorBidi"/>
      <w:b/>
      <w:color w:val="003560" w:themeColor="text2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6C3E"/>
    <w:rPr>
      <w:rFonts w:ascii="Aptos" w:eastAsiaTheme="majorEastAsia" w:hAnsi="Aptos" w:cstheme="majorBidi"/>
      <w:b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6C3E"/>
    <w:rPr>
      <w:rFonts w:ascii="Aptos" w:eastAsiaTheme="majorEastAsia" w:hAnsi="Aptos" w:cstheme="majorBidi"/>
      <w:b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6E81"/>
    <w:rPr>
      <w:rFonts w:ascii="Aptos" w:eastAsiaTheme="majorEastAsia" w:hAnsi="Aptos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5E1"/>
    <w:rPr>
      <w:rFonts w:eastAsiaTheme="majorEastAsia" w:cstheme="majorBidi"/>
      <w:color w:val="BF980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5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5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5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5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3D9A"/>
    <w:pPr>
      <w:spacing w:after="240" w:line="240" w:lineRule="auto"/>
      <w:jc w:val="right"/>
    </w:pPr>
    <w:rPr>
      <w:rFonts w:eastAsiaTheme="majorEastAsia" w:cstheme="majorBidi"/>
      <w:b/>
      <w:color w:val="003560" w:themeColor="text2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3D9A"/>
    <w:rPr>
      <w:rFonts w:ascii="Aptos" w:eastAsiaTheme="majorEastAsia" w:hAnsi="Aptos" w:cstheme="majorBidi"/>
      <w:b/>
      <w:color w:val="003560" w:themeColor="text2"/>
      <w:spacing w:val="-10"/>
      <w:kern w:val="28"/>
      <w:sz w:val="7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103B"/>
    <w:pPr>
      <w:numPr>
        <w:ilvl w:val="1"/>
      </w:numPr>
      <w:spacing w:before="120" w:after="120"/>
      <w:jc w:val="right"/>
    </w:pPr>
    <w:rPr>
      <w:rFonts w:eastAsiaTheme="majorEastAsia" w:cstheme="majorBidi"/>
      <w:spacing w:val="15"/>
      <w:sz w:val="32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103B"/>
    <w:rPr>
      <w:rFonts w:ascii="Aptos" w:eastAsiaTheme="majorEastAsia" w:hAnsi="Aptos" w:cstheme="majorBidi"/>
      <w:spacing w:val="15"/>
      <w:sz w:val="32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7FC0"/>
    <w:pPr>
      <w:spacing w:before="160"/>
      <w:jc w:val="center"/>
    </w:pPr>
    <w:rPr>
      <w:b/>
      <w:i/>
      <w:iCs/>
      <w:color w:val="003560" w:themeColor="text2"/>
    </w:rPr>
  </w:style>
  <w:style w:type="character" w:customStyle="1" w:styleId="ZitatZchn">
    <w:name w:val="Zitat Zchn"/>
    <w:basedOn w:val="Absatz-Standardschriftart"/>
    <w:link w:val="Zitat"/>
    <w:uiPriority w:val="29"/>
    <w:rsid w:val="009A7FC0"/>
    <w:rPr>
      <w:rFonts w:ascii="Aptos" w:hAnsi="Aptos"/>
      <w:b/>
      <w:i/>
      <w:iCs/>
      <w:color w:val="003560" w:themeColor="text2"/>
    </w:rPr>
  </w:style>
  <w:style w:type="paragraph" w:styleId="Listenabsatz">
    <w:name w:val="List Paragraph"/>
    <w:basedOn w:val="Standard"/>
    <w:uiPriority w:val="34"/>
    <w:qFormat/>
    <w:rsid w:val="006D58E8"/>
    <w:pPr>
      <w:numPr>
        <w:numId w:val="12"/>
      </w:numPr>
      <w:spacing w:after="120"/>
      <w:ind w:left="1065" w:hanging="357"/>
    </w:pPr>
  </w:style>
  <w:style w:type="character" w:styleId="IntensiveHervorhebung">
    <w:name w:val="Intense Emphasis"/>
    <w:basedOn w:val="Absatz-Standardschriftart"/>
    <w:uiPriority w:val="13"/>
    <w:rsid w:val="002F75E1"/>
    <w:rPr>
      <w:i/>
      <w:iCs/>
      <w:color w:val="BF9800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F75E1"/>
    <w:pPr>
      <w:pBdr>
        <w:top w:val="single" w:sz="4" w:space="10" w:color="BF9800" w:themeColor="accent1" w:themeShade="BF"/>
        <w:bottom w:val="single" w:sz="4" w:space="10" w:color="BF9800" w:themeColor="accent1" w:themeShade="BF"/>
      </w:pBdr>
      <w:spacing w:before="360" w:after="360"/>
      <w:ind w:left="864" w:right="864"/>
      <w:jc w:val="center"/>
    </w:pPr>
    <w:rPr>
      <w:i/>
      <w:iCs/>
      <w:color w:val="BF9800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75E1"/>
    <w:rPr>
      <w:i/>
      <w:iCs/>
      <w:color w:val="BF9800" w:themeColor="accent1" w:themeShade="BF"/>
    </w:rPr>
  </w:style>
  <w:style w:type="character" w:styleId="IntensiverVerweis">
    <w:name w:val="Intense Reference"/>
    <w:basedOn w:val="Absatz-Standardschriftart"/>
    <w:uiPriority w:val="32"/>
    <w:rsid w:val="002F75E1"/>
    <w:rPr>
      <w:b/>
      <w:bCs/>
      <w:smallCaps/>
      <w:color w:val="BF9800" w:themeColor="accent1" w:themeShade="BF"/>
      <w:spacing w:val="5"/>
    </w:rPr>
  </w:style>
  <w:style w:type="paragraph" w:styleId="KeinLeerraum">
    <w:name w:val="No Spacing"/>
    <w:link w:val="KeinLeerraumZchn"/>
    <w:uiPriority w:val="1"/>
    <w:qFormat/>
    <w:rsid w:val="002F75E1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75E1"/>
    <w:rPr>
      <w:rFonts w:eastAsiaTheme="minorEastAsia"/>
      <w:kern w:val="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F7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5E1"/>
  </w:style>
  <w:style w:type="paragraph" w:styleId="Fuzeile">
    <w:name w:val="footer"/>
    <w:basedOn w:val="Standard"/>
    <w:link w:val="FuzeileZchn"/>
    <w:uiPriority w:val="99"/>
    <w:unhideWhenUsed/>
    <w:rsid w:val="002F7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5E1"/>
  </w:style>
  <w:style w:type="paragraph" w:styleId="Funotentext">
    <w:name w:val="footnote text"/>
    <w:basedOn w:val="Standard"/>
    <w:link w:val="FunotentextZchn"/>
    <w:uiPriority w:val="99"/>
    <w:semiHidden/>
    <w:unhideWhenUsed/>
    <w:rsid w:val="00526C3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6C3E"/>
    <w:rPr>
      <w:rFonts w:ascii="Aptos" w:hAnsi="Apto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26C3E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26C3E"/>
    <w:pPr>
      <w:spacing w:before="240"/>
      <w:jc w:val="left"/>
      <w:outlineLvl w:val="9"/>
    </w:pPr>
    <w:rPr>
      <w:kern w:val="0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526C3E"/>
    <w:pPr>
      <w:tabs>
        <w:tab w:val="right" w:leader="dot" w:pos="9062"/>
      </w:tabs>
      <w:spacing w:before="240" w:after="100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526C3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26C3E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6D58E8"/>
    <w:rPr>
      <w:color w:val="006DC7" w:themeColor="text2" w:themeTint="BF"/>
      <w:u w:val="single"/>
    </w:rPr>
  </w:style>
  <w:style w:type="character" w:styleId="Fett">
    <w:name w:val="Strong"/>
    <w:basedOn w:val="Absatz-Standardschriftart"/>
    <w:uiPriority w:val="22"/>
    <w:qFormat/>
    <w:rsid w:val="00276E8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fW\sciebo\KI_edu_nrw-Projektarbeit\001_Organisation\03_Oeffentlichkeitsarbeit-Templates_und_Vorlagen\Word-Vorlage\KI-edu-nrw%20Word-Vorlage%20mit%20Deckblatt.dotx" TargetMode="External"/></Relationships>
</file>

<file path=word/theme/theme1.xml><?xml version="1.0" encoding="utf-8"?>
<a:theme xmlns:a="http://schemas.openxmlformats.org/drawingml/2006/main" name="Design1">
  <a:themeElements>
    <a:clrScheme name="RUB">
      <a:dk1>
        <a:sysClr val="windowText" lastClr="000000"/>
      </a:dk1>
      <a:lt1>
        <a:sysClr val="window" lastClr="FFFFFF"/>
      </a:lt1>
      <a:dk2>
        <a:srgbClr val="003560"/>
      </a:dk2>
      <a:lt2>
        <a:srgbClr val="8DAE10"/>
      </a:lt2>
      <a:accent1>
        <a:srgbClr val="FFCC00"/>
      </a:accent1>
      <a:accent2>
        <a:srgbClr val="EE7203"/>
      </a:accent2>
      <a:accent3>
        <a:srgbClr val="E6332A"/>
      </a:accent3>
      <a:accent4>
        <a:srgbClr val="B71E3F"/>
      </a:accent4>
      <a:accent5>
        <a:srgbClr val="9C5516"/>
      </a:accent5>
      <a:accent6>
        <a:srgbClr val="59211C"/>
      </a:accent6>
      <a:hlink>
        <a:srgbClr val="000000"/>
      </a:hlink>
      <a:folHlink>
        <a:srgbClr val="000000"/>
      </a:folHlink>
    </a:clrScheme>
    <a:fontScheme name="RUB">
      <a:majorFont>
        <a:latin typeface="RubFla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11A4-BBBB-4338-9A0F-5DCC3811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KI-edu-nrw Word-Vorlage mit Deckblatt.dotx</Template>
  <TotalTime>0</TotalTime>
  <Pages>3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Ruhr-Universitaet Bochum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Dudde</dc:creator>
  <cp:keywords/>
  <dc:description/>
  <cp:lastModifiedBy>Dudde, Jessica</cp:lastModifiedBy>
  <cp:revision>1</cp:revision>
  <dcterms:created xsi:type="dcterms:W3CDTF">2025-01-28T07:04:00Z</dcterms:created>
  <dcterms:modified xsi:type="dcterms:W3CDTF">2025-01-28T07:23:00Z</dcterms:modified>
</cp:coreProperties>
</file>